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621EEFEE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p w14:paraId="4F867AA7" w14:textId="7407ABAD" w:rsidR="008049DB" w:rsidRDefault="005C2F5D">
            <w:pPr>
              <w:pStyle w:val="Heading1"/>
              <w:outlineLvl w:val="0"/>
            </w:pPr>
            <w:r>
              <w:t>Your Name</w:t>
            </w:r>
            <w:sdt>
              <w:sdtPr>
                <w:alias w:val="Enter company name:"/>
                <w:tag w:val="Enter company name:"/>
                <w:id w:val="-1907209145"/>
                <w:placeholder>
                  <w:docPart w:val="59E708D362944D6EA66361A5C3113DF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7D0119">
                  <w:t>, Bank Name,  Account Number, Sort Code</w:t>
                </w:r>
              </w:sdtContent>
            </w:sdt>
          </w:p>
          <w:p w14:paraId="751C2B2A" w14:textId="54DD557D" w:rsidR="008049DB" w:rsidRDefault="008049DB">
            <w:pPr>
              <w:pStyle w:val="Slogan"/>
            </w:pPr>
          </w:p>
          <w:sdt>
            <w:sdtPr>
              <w:alias w:val="Enter company street address:"/>
              <w:tag w:val="Enter company street address:"/>
              <w:id w:val="95536970"/>
              <w:placeholder>
                <w:docPart w:val="82C707BB0F354EC9B5A1CC18CF0F1107"/>
              </w:placeholder>
              <w:temporary/>
              <w:showingPlcHdr/>
              <w15:appearance w15:val="hidden"/>
            </w:sdtPr>
            <w:sdtEndPr/>
            <w:sdtContent>
              <w:p w14:paraId="54B0DA93" w14:textId="77777777" w:rsidR="008049DB" w:rsidRDefault="006A3739">
                <w:r>
                  <w:t>Street Address</w:t>
                </w:r>
              </w:p>
            </w:sdtContent>
          </w:sdt>
          <w:p w14:paraId="1FBE1E09" w14:textId="67B54C99" w:rsidR="00616194" w:rsidRDefault="00EB5E5F">
            <w:r>
              <w:t>City</w:t>
            </w:r>
          </w:p>
          <w:p w14:paraId="2D8172F4" w14:textId="5A23B8FB" w:rsidR="00EB5E5F" w:rsidRDefault="00EB5E5F">
            <w:r>
              <w:t>Post Code</w:t>
            </w:r>
          </w:p>
          <w:p w14:paraId="41DA7F96" w14:textId="77777777" w:rsidR="008049DB" w:rsidRDefault="005C2F5D">
            <w:sdt>
              <w:sdtPr>
                <w:alias w:val="Phone:"/>
                <w:tag w:val="Phone:"/>
                <w:id w:val="-480227063"/>
                <w:placeholder>
                  <w:docPart w:val="F97D9B23502C4FA8B5ABFFCAA1547077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024"/>
                <w:placeholder>
                  <w:docPart w:val="21E860A306AD4B19BE851E1440024261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Phone</w:t>
                </w:r>
              </w:sdtContent>
            </w:sdt>
            <w:r w:rsidR="006A3739">
              <w:t xml:space="preserve"> </w:t>
            </w:r>
          </w:p>
          <w:p w14:paraId="28A83994" w14:textId="77777777" w:rsidR="00EB5E5F" w:rsidRDefault="00EB5E5F">
            <w:r>
              <w:t>Email</w:t>
            </w:r>
          </w:p>
          <w:p w14:paraId="5B92F092" w14:textId="3F07C89E" w:rsidR="00EB5E5F" w:rsidRDefault="00EB5E5F"/>
        </w:tc>
        <w:tc>
          <w:tcPr>
            <w:tcW w:w="5048" w:type="dxa"/>
          </w:tcPr>
          <w:p w14:paraId="2F23FECF" w14:textId="77777777" w:rsidR="008049DB" w:rsidRDefault="005C2F5D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49B81288ECEC45218B8BA3E04D0EBF30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</w:t>
                </w:r>
              </w:sdtContent>
            </w:sdt>
          </w:p>
          <w:p w14:paraId="12F32903" w14:textId="4BD1D4BB" w:rsidR="008049DB" w:rsidRDefault="005C2F5D">
            <w:pPr>
              <w:pStyle w:val="Heading2"/>
              <w:outlineLvl w:val="1"/>
            </w:pPr>
            <w:sdt>
              <w:sdtPr>
                <w:alias w:val="Invoice number:"/>
                <w:tag w:val="Invoice number:"/>
                <w:id w:val="674689995"/>
                <w:placeholder>
                  <w:docPart w:val="5A5B66427698403FAC417A4F922AB635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  <w:r w:rsidR="00EB5E5F">
              <w:t>001</w:t>
            </w:r>
          </w:p>
          <w:p w14:paraId="15791B74" w14:textId="4BAD9C06" w:rsidR="008049DB" w:rsidRDefault="005C2F5D">
            <w:pPr>
              <w:pStyle w:val="Heading2"/>
              <w:outlineLvl w:val="1"/>
            </w:pPr>
            <w:sdt>
              <w:sdtPr>
                <w:alias w:val="Date:"/>
                <w:tag w:val="Date:"/>
                <w:id w:val="677780987"/>
                <w:placeholder>
                  <w:docPart w:val="627FD2EF430644AA9D41C6F4BCA869C2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r w:rsidR="007D0119">
              <w:t>01/04</w:t>
            </w:r>
            <w:r w:rsidR="00EB5E5F">
              <w:t>/202</w:t>
            </w:r>
            <w:r w:rsidR="007D0119">
              <w:t>3</w:t>
            </w:r>
          </w:p>
        </w:tc>
      </w:tr>
      <w:tr w:rsidR="008049DB" w14:paraId="76706A06" w14:textId="77777777" w:rsidTr="00907574">
        <w:trPr>
          <w:trHeight w:val="1440"/>
        </w:trPr>
        <w:tc>
          <w:tcPr>
            <w:tcW w:w="5032" w:type="dxa"/>
          </w:tcPr>
          <w:p w14:paraId="57E75F8A" w14:textId="77777777" w:rsidR="008049DB" w:rsidRDefault="005C2F5D">
            <w:pPr>
              <w:pStyle w:val="Heading3"/>
              <w:outlineLvl w:val="2"/>
            </w:pPr>
            <w:sdt>
              <w:sdtPr>
                <w:alias w:val="To:"/>
                <w:tag w:val="To:"/>
                <w:id w:val="1990749598"/>
                <w:placeholder>
                  <w:docPart w:val="4077D841173F42508553B597432FA611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To:</w:t>
                </w:r>
              </w:sdtContent>
            </w:sdt>
          </w:p>
          <w:p w14:paraId="6249286B" w14:textId="124C9D97" w:rsidR="008049DB" w:rsidRDefault="00EB5E5F">
            <w:r>
              <w:t>Viks Williams</w:t>
            </w:r>
          </w:p>
          <w:p w14:paraId="2BA0714E" w14:textId="5B876F1A" w:rsidR="008049DB" w:rsidRDefault="00EB5E5F">
            <w:r>
              <w:t>DofE Glasgow</w:t>
            </w:r>
          </w:p>
          <w:p w14:paraId="45278E69" w14:textId="62D5CA7D" w:rsidR="008049DB" w:rsidRDefault="00EB5E5F">
            <w:r>
              <w:t>Glasgow City Council</w:t>
            </w:r>
          </w:p>
          <w:p w14:paraId="198F1A27" w14:textId="21FCD383" w:rsidR="00616194" w:rsidRDefault="00EB5E5F">
            <w:r>
              <w:t>40 John Street</w:t>
            </w:r>
          </w:p>
          <w:p w14:paraId="7B4B1071" w14:textId="209601DC" w:rsidR="00EB5E5F" w:rsidRDefault="00EB5E5F">
            <w:r>
              <w:t>Glasgow</w:t>
            </w:r>
          </w:p>
          <w:p w14:paraId="35D21476" w14:textId="21339314" w:rsidR="00EB5E5F" w:rsidRDefault="00EB5E5F">
            <w:r>
              <w:t>G1 1JL</w:t>
            </w:r>
          </w:p>
          <w:p w14:paraId="21EB1300" w14:textId="56BE263E" w:rsidR="008049DB" w:rsidRDefault="00EB5E5F">
            <w:r>
              <w:t>0141 287 6501</w:t>
            </w:r>
          </w:p>
        </w:tc>
        <w:tc>
          <w:tcPr>
            <w:tcW w:w="5048" w:type="dxa"/>
          </w:tcPr>
          <w:p w14:paraId="32AEC961" w14:textId="57CE0146" w:rsidR="008049DB" w:rsidRDefault="008049DB"/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05EB0944" w14:textId="77777777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51A05593" w14:textId="77777777" w:rsidR="008049DB" w:rsidRDefault="005C2F5D">
            <w:pPr>
              <w:pStyle w:val="Heading3"/>
              <w:spacing w:line="264" w:lineRule="auto"/>
              <w:outlineLvl w:val="2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0B208D443F8F496887E1DD6BCBB5F777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Comments or special instructions:</w:t>
                </w:r>
              </w:sdtContent>
            </w:sdt>
          </w:p>
          <w:p w14:paraId="0EFFC9BD" w14:textId="6D7B0E79" w:rsidR="008049DB" w:rsidRDefault="00EB5E5F">
            <w:pPr>
              <w:spacing w:line="264" w:lineRule="auto"/>
            </w:pPr>
            <w:r>
              <w:t>The invoice details below are for the cover of expenses incurred as a volunteer within DofE Glasgow.</w:t>
            </w:r>
          </w:p>
        </w:tc>
      </w:tr>
    </w:tbl>
    <w:p w14:paraId="3D014FF7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14:paraId="6BA7649D" w14:textId="77777777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76658182" w14:textId="77777777" w:rsidR="008049DB" w:rsidRDefault="005C2F5D">
            <w:pPr>
              <w:pStyle w:val="Heading4"/>
              <w:outlineLvl w:val="3"/>
            </w:pPr>
            <w:sdt>
              <w:sdtPr>
                <w:alias w:val="Quantity:"/>
                <w:tag w:val="Quantity:"/>
                <w:id w:val="-1738312568"/>
                <w:placeholder>
                  <w:docPart w:val="6C3158EF67FF42849A2DC97296525A69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QUANTITY</w:t>
                </w:r>
              </w:sdtContent>
            </w:sdt>
          </w:p>
        </w:tc>
        <w:tc>
          <w:tcPr>
            <w:tcW w:w="5501" w:type="dxa"/>
          </w:tcPr>
          <w:p w14:paraId="2F263CB5" w14:textId="77777777" w:rsidR="008049DB" w:rsidRDefault="005C2F5D">
            <w:pPr>
              <w:pStyle w:val="Heading4"/>
              <w:outlineLvl w:val="3"/>
            </w:pPr>
            <w:sdt>
              <w:sdtPr>
                <w:alias w:val="Description:"/>
                <w:tag w:val="Description:"/>
                <w:id w:val="1198742974"/>
                <w:placeholder>
                  <w:docPart w:val="1E35BDE923F841708BB02CB5050ECE21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04" w:type="dxa"/>
          </w:tcPr>
          <w:p w14:paraId="68F3B58E" w14:textId="77777777" w:rsidR="008049DB" w:rsidRDefault="005C2F5D">
            <w:pPr>
              <w:pStyle w:val="Heading4"/>
              <w:outlineLvl w:val="3"/>
            </w:pPr>
            <w:sdt>
              <w:sdtPr>
                <w:alias w:val="Unit price:"/>
                <w:tag w:val="Unit price:"/>
                <w:id w:val="1604447165"/>
                <w:placeholder>
                  <w:docPart w:val="DC84210F6B51403CA350ADC55E8C5FD6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UNIT PRICE</w:t>
                </w:r>
              </w:sdtContent>
            </w:sdt>
          </w:p>
        </w:tc>
        <w:tc>
          <w:tcPr>
            <w:tcW w:w="1348" w:type="dxa"/>
          </w:tcPr>
          <w:p w14:paraId="68890590" w14:textId="77777777" w:rsidR="008049DB" w:rsidRDefault="005C2F5D">
            <w:pPr>
              <w:pStyle w:val="Heading4"/>
              <w:outlineLvl w:val="3"/>
            </w:pPr>
            <w:sdt>
              <w:sdtPr>
                <w:alias w:val="Total:"/>
                <w:tag w:val="Total:"/>
                <w:id w:val="-150831350"/>
                <w:placeholder>
                  <w:docPart w:val="8F8F81FB85414589A5699613F743BA68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</w:p>
        </w:tc>
      </w:tr>
      <w:tr w:rsidR="008049DB" w14:paraId="1B675DD0" w14:textId="77777777" w:rsidTr="002558FA">
        <w:tc>
          <w:tcPr>
            <w:tcW w:w="1817" w:type="dxa"/>
          </w:tcPr>
          <w:p w14:paraId="0FCBCC2E" w14:textId="3690F10D" w:rsidR="008049DB" w:rsidRDefault="00EB5E5F">
            <w:pPr>
              <w:pStyle w:val="Quantity"/>
            </w:pPr>
            <w:r>
              <w:t>1</w:t>
            </w:r>
          </w:p>
        </w:tc>
        <w:tc>
          <w:tcPr>
            <w:tcW w:w="5501" w:type="dxa"/>
          </w:tcPr>
          <w:p w14:paraId="1864BEFB" w14:textId="0AD82360" w:rsidR="008049DB" w:rsidRDefault="007D0119">
            <w:r>
              <w:t>Lowland Leader Registration</w:t>
            </w:r>
          </w:p>
        </w:tc>
        <w:tc>
          <w:tcPr>
            <w:tcW w:w="1404" w:type="dxa"/>
          </w:tcPr>
          <w:p w14:paraId="6BFF547C" w14:textId="58D4E4D9" w:rsidR="008049DB" w:rsidRDefault="007D0119">
            <w:pPr>
              <w:pStyle w:val="Amount"/>
            </w:pPr>
            <w:r>
              <w:t>49</w:t>
            </w:r>
          </w:p>
        </w:tc>
        <w:tc>
          <w:tcPr>
            <w:tcW w:w="1348" w:type="dxa"/>
          </w:tcPr>
          <w:p w14:paraId="3D5906D1" w14:textId="429A0DE9" w:rsidR="008049DB" w:rsidRDefault="007D0119">
            <w:pPr>
              <w:pStyle w:val="Amount"/>
            </w:pPr>
            <w:r>
              <w:t>49</w:t>
            </w:r>
          </w:p>
        </w:tc>
      </w:tr>
      <w:tr w:rsidR="008049DB" w14:paraId="2EC01C7B" w14:textId="77777777" w:rsidTr="002558FA">
        <w:tc>
          <w:tcPr>
            <w:tcW w:w="1817" w:type="dxa"/>
          </w:tcPr>
          <w:p w14:paraId="6786BEE4" w14:textId="13C6EFAC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375611DC" w14:textId="20F28AE3" w:rsidR="008049DB" w:rsidRDefault="008049DB"/>
        </w:tc>
        <w:tc>
          <w:tcPr>
            <w:tcW w:w="1404" w:type="dxa"/>
          </w:tcPr>
          <w:p w14:paraId="7BF80760" w14:textId="676F8C63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53FE1A3" w14:textId="18302C77" w:rsidR="008049DB" w:rsidRDefault="008049DB">
            <w:pPr>
              <w:pStyle w:val="Amount"/>
            </w:pPr>
          </w:p>
        </w:tc>
      </w:tr>
      <w:tr w:rsidR="008049DB" w14:paraId="307808D6" w14:textId="77777777" w:rsidTr="002558FA">
        <w:tc>
          <w:tcPr>
            <w:tcW w:w="1817" w:type="dxa"/>
          </w:tcPr>
          <w:p w14:paraId="1B1174AD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07B5CA19" w14:textId="77777777" w:rsidR="008049DB" w:rsidRDefault="008049DB"/>
        </w:tc>
        <w:tc>
          <w:tcPr>
            <w:tcW w:w="1404" w:type="dxa"/>
          </w:tcPr>
          <w:p w14:paraId="6416CBDD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5997D29F" w14:textId="77777777" w:rsidR="008049DB" w:rsidRDefault="008049DB">
            <w:pPr>
              <w:pStyle w:val="Amount"/>
            </w:pPr>
          </w:p>
        </w:tc>
      </w:tr>
      <w:tr w:rsidR="008049DB" w14:paraId="46CD630E" w14:textId="77777777" w:rsidTr="002558FA">
        <w:tc>
          <w:tcPr>
            <w:tcW w:w="1817" w:type="dxa"/>
          </w:tcPr>
          <w:p w14:paraId="07F7C2E0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46FBC9A4" w14:textId="77777777" w:rsidR="008049DB" w:rsidRDefault="008049DB"/>
        </w:tc>
        <w:tc>
          <w:tcPr>
            <w:tcW w:w="1404" w:type="dxa"/>
          </w:tcPr>
          <w:p w14:paraId="4473703F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1BA5E84C" w14:textId="77777777" w:rsidR="008049DB" w:rsidRDefault="008049DB">
            <w:pPr>
              <w:pStyle w:val="Amount"/>
            </w:pPr>
          </w:p>
        </w:tc>
      </w:tr>
      <w:tr w:rsidR="008049DB" w14:paraId="6F70FE69" w14:textId="77777777" w:rsidTr="002558FA">
        <w:tc>
          <w:tcPr>
            <w:tcW w:w="1817" w:type="dxa"/>
          </w:tcPr>
          <w:p w14:paraId="505DF9CF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40455F5A" w14:textId="77777777" w:rsidR="008049DB" w:rsidRDefault="008049DB"/>
        </w:tc>
        <w:tc>
          <w:tcPr>
            <w:tcW w:w="1404" w:type="dxa"/>
          </w:tcPr>
          <w:p w14:paraId="4067E1C7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6C4D6037" w14:textId="77777777" w:rsidR="008049DB" w:rsidRDefault="008049DB">
            <w:pPr>
              <w:pStyle w:val="Amount"/>
            </w:pPr>
          </w:p>
        </w:tc>
      </w:tr>
      <w:tr w:rsidR="008049DB" w14:paraId="2EBFC1D5" w14:textId="77777777" w:rsidTr="002558FA">
        <w:tc>
          <w:tcPr>
            <w:tcW w:w="1817" w:type="dxa"/>
          </w:tcPr>
          <w:p w14:paraId="5CDCF9A7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24627115" w14:textId="77777777" w:rsidR="008049DB" w:rsidRDefault="008049DB"/>
        </w:tc>
        <w:tc>
          <w:tcPr>
            <w:tcW w:w="1404" w:type="dxa"/>
          </w:tcPr>
          <w:p w14:paraId="6F98FE4E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5B60E1B5" w14:textId="77777777" w:rsidR="008049DB" w:rsidRDefault="008049DB">
            <w:pPr>
              <w:pStyle w:val="Amount"/>
            </w:pPr>
          </w:p>
        </w:tc>
      </w:tr>
      <w:tr w:rsidR="008049DB" w14:paraId="0E2AD3B1" w14:textId="77777777" w:rsidTr="002558FA">
        <w:tc>
          <w:tcPr>
            <w:tcW w:w="1817" w:type="dxa"/>
          </w:tcPr>
          <w:p w14:paraId="0D7BE37F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64D32DD1" w14:textId="77777777" w:rsidR="008049DB" w:rsidRDefault="008049DB"/>
        </w:tc>
        <w:tc>
          <w:tcPr>
            <w:tcW w:w="1404" w:type="dxa"/>
          </w:tcPr>
          <w:p w14:paraId="14918AFD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2E8DBA24" w14:textId="77777777" w:rsidR="008049DB" w:rsidRDefault="008049DB">
            <w:pPr>
              <w:pStyle w:val="Amount"/>
            </w:pPr>
          </w:p>
        </w:tc>
      </w:tr>
      <w:tr w:rsidR="008049DB" w14:paraId="0DF07DFA" w14:textId="77777777" w:rsidTr="002558FA">
        <w:tc>
          <w:tcPr>
            <w:tcW w:w="1817" w:type="dxa"/>
          </w:tcPr>
          <w:p w14:paraId="1C07F443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78326256" w14:textId="77777777" w:rsidR="008049DB" w:rsidRDefault="008049DB"/>
        </w:tc>
        <w:tc>
          <w:tcPr>
            <w:tcW w:w="1404" w:type="dxa"/>
          </w:tcPr>
          <w:p w14:paraId="3FF37FB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B768C47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7995AFEA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5E1D8ECD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B5AFD72768464F888A5BEE5663F266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2EFC240B" w14:textId="77777777" w:rsidR="008049DB" w:rsidRDefault="00934F6F">
                <w:pPr>
                  <w:pStyle w:val="Heading2"/>
                  <w:spacing w:line="264" w:lineRule="auto"/>
                  <w:outlineLvl w:val="1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9FF7E1C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5B6E7904" w14:textId="77777777" w:rsidTr="00966901">
        <w:tc>
          <w:tcPr>
            <w:tcW w:w="1817" w:type="dxa"/>
          </w:tcPr>
          <w:p w14:paraId="7E8AA99A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899740E" w14:textId="77777777" w:rsidR="008049DB" w:rsidRDefault="005C2F5D">
            <w:pPr>
              <w:pStyle w:val="Heading2"/>
              <w:spacing w:line="264" w:lineRule="auto"/>
              <w:outlineLvl w:val="1"/>
            </w:pPr>
            <w:sdt>
              <w:sdtPr>
                <w:alias w:val="Sales tax:"/>
                <w:tag w:val="Sales tax:"/>
                <w:id w:val="-578517216"/>
                <w:placeholder>
                  <w:docPart w:val="D1F61C2209B4459E9BA11BEDB4D73458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SALES TAX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2060159" w14:textId="5F08CD92" w:rsidR="008049DB" w:rsidRDefault="005C2F5D">
            <w:pPr>
              <w:pStyle w:val="Amount"/>
              <w:spacing w:line="264" w:lineRule="auto"/>
            </w:pPr>
            <w:r>
              <w:t>4</w:t>
            </w:r>
            <w:r w:rsidR="007D0119">
              <w:t>9.00</w:t>
            </w:r>
          </w:p>
        </w:tc>
      </w:tr>
      <w:tr w:rsidR="008049DB" w14:paraId="24DFF55D" w14:textId="77777777" w:rsidTr="00966901">
        <w:tc>
          <w:tcPr>
            <w:tcW w:w="1817" w:type="dxa"/>
          </w:tcPr>
          <w:p w14:paraId="38256572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0DB19BD6" w14:textId="77777777" w:rsidR="008049DB" w:rsidRDefault="005C2F5D">
            <w:pPr>
              <w:pStyle w:val="Heading2"/>
              <w:spacing w:line="264" w:lineRule="auto"/>
              <w:outlineLvl w:val="1"/>
            </w:pPr>
            <w:sdt>
              <w:sdtPr>
                <w:alias w:val="Shipping and handling:"/>
                <w:tag w:val="Shipping and handling:"/>
                <w:id w:val="-1692443947"/>
                <w:placeholder>
                  <w:docPart w:val="5FAAB77450E84928B5E6880FA509408F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SHIPPING &amp; HANDLING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1B416EA" w14:textId="21050840" w:rsidR="008049DB" w:rsidRDefault="00EB5E5F">
            <w:pPr>
              <w:pStyle w:val="Amount"/>
              <w:spacing w:line="264" w:lineRule="auto"/>
            </w:pPr>
            <w:r>
              <w:t>0</w:t>
            </w:r>
          </w:p>
        </w:tc>
      </w:tr>
      <w:tr w:rsidR="008049DB" w14:paraId="0AF5D5F7" w14:textId="77777777" w:rsidTr="00966901">
        <w:tc>
          <w:tcPr>
            <w:tcW w:w="1817" w:type="dxa"/>
          </w:tcPr>
          <w:p w14:paraId="3ED4A90F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7F6667BB" w14:textId="77777777" w:rsidR="008049DB" w:rsidRDefault="005C2F5D">
            <w:pPr>
              <w:pStyle w:val="Heading2"/>
              <w:spacing w:line="264" w:lineRule="auto"/>
              <w:outlineLvl w:val="1"/>
            </w:pPr>
            <w:sdt>
              <w:sdtPr>
                <w:alias w:val="Total due:"/>
                <w:tag w:val="Total due:"/>
                <w:id w:val="2003691622"/>
                <w:placeholder>
                  <w:docPart w:val="96EB1C734A3742EF8D734146C10E97D3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6A6757C" w14:textId="33027E5D" w:rsidR="008049DB" w:rsidRDefault="005C2F5D">
            <w:pPr>
              <w:pStyle w:val="Amount"/>
              <w:spacing w:line="264" w:lineRule="auto"/>
            </w:pPr>
            <w:r>
              <w:t>4</w:t>
            </w:r>
            <w:r w:rsidR="007D0119">
              <w:t>9.00</w:t>
            </w:r>
          </w:p>
        </w:tc>
      </w:tr>
    </w:tbl>
    <w:p w14:paraId="1758DCE1" w14:textId="2469E709" w:rsidR="00837ECD" w:rsidRDefault="00EB5E5F" w:rsidP="00EB5E5F">
      <w:pPr>
        <w:pStyle w:val="Instructions"/>
      </w:pPr>
      <w:r>
        <w:t>All payments should be made to:</w:t>
      </w:r>
    </w:p>
    <w:p w14:paraId="0EB46194" w14:textId="01B6794D" w:rsidR="00EB5E5F" w:rsidRDefault="00EB5E5F" w:rsidP="00EB5E5F">
      <w:pPr>
        <w:pStyle w:val="Instructions"/>
      </w:pPr>
      <w:r>
        <w:t xml:space="preserve">Name: </w:t>
      </w:r>
    </w:p>
    <w:p w14:paraId="278E4FA0" w14:textId="6EB7E4E6" w:rsidR="00EB5E5F" w:rsidRDefault="00EB5E5F" w:rsidP="00EB5E5F">
      <w:pPr>
        <w:pStyle w:val="Instructions"/>
      </w:pPr>
      <w:r>
        <w:t>Bank:</w:t>
      </w:r>
    </w:p>
    <w:p w14:paraId="1FD54910" w14:textId="1FD511C9" w:rsidR="00EB5E5F" w:rsidRDefault="00EB5E5F" w:rsidP="00EB5E5F">
      <w:pPr>
        <w:pStyle w:val="Instructions"/>
      </w:pPr>
      <w:r>
        <w:t>Account Number:</w:t>
      </w:r>
    </w:p>
    <w:p w14:paraId="4C18021E" w14:textId="7D486C5F" w:rsidR="00EB5E5F" w:rsidRDefault="00EB5E5F" w:rsidP="00EB5E5F">
      <w:pPr>
        <w:pStyle w:val="Instructions"/>
      </w:pPr>
      <w:r>
        <w:t>Sort Code:</w:t>
      </w:r>
    </w:p>
    <w:p w14:paraId="3044DBFF" w14:textId="5E7264C8" w:rsidR="00EB5E5F" w:rsidRDefault="00EB5E5F" w:rsidP="00EB5E5F">
      <w:pPr>
        <w:pStyle w:val="Instructions"/>
      </w:pPr>
    </w:p>
    <w:p w14:paraId="659138A0" w14:textId="0F364884" w:rsidR="00EB5E5F" w:rsidRDefault="00EB5E5F" w:rsidP="00EB5E5F">
      <w:pPr>
        <w:pStyle w:val="Instructions"/>
      </w:pPr>
    </w:p>
    <w:p w14:paraId="3088A321" w14:textId="06525915" w:rsidR="00EB5E5F" w:rsidRPr="00837ECD" w:rsidRDefault="00EB5E5F" w:rsidP="00EB5E5F">
      <w:pPr>
        <w:pStyle w:val="Instructions"/>
      </w:pPr>
      <w:r>
        <w:t xml:space="preserve">Thank you </w:t>
      </w:r>
    </w:p>
    <w:sectPr w:rsidR="00EB5E5F" w:rsidRPr="00837E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4C10" w14:textId="77777777" w:rsidR="00EB5E5F" w:rsidRDefault="00EB5E5F">
      <w:pPr>
        <w:spacing w:line="240" w:lineRule="auto"/>
      </w:pPr>
      <w:r>
        <w:separator/>
      </w:r>
    </w:p>
  </w:endnote>
  <w:endnote w:type="continuationSeparator" w:id="0">
    <w:p w14:paraId="14636B8A" w14:textId="77777777" w:rsidR="00EB5E5F" w:rsidRDefault="00EB5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4D09" w14:textId="7BCF2D7C" w:rsidR="00EB5E5F" w:rsidRDefault="005C2F5D" w:rsidP="005C2F5D">
    <w:pPr>
      <w:pStyle w:val="Footer"/>
      <w:jc w:val="center"/>
    </w:pPr>
    <w:fldSimple w:instr=" DOCPROPERTY bjFooterEvenPageDocProperty \* MERGEFORMAT " w:fldLock="1">
      <w:r w:rsidRPr="005C2F5D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3E2B" w14:textId="0D61B061" w:rsidR="00EB5E5F" w:rsidRDefault="005C2F5D" w:rsidP="005C2F5D">
    <w:pPr>
      <w:pStyle w:val="Footer"/>
      <w:jc w:val="center"/>
    </w:pPr>
    <w:fldSimple w:instr=" DOCPROPERTY bjFooterBothDocProperty \* MERGEFORMAT " w:fldLock="1">
      <w:r w:rsidRPr="005C2F5D">
        <w:rPr>
          <w:rFonts w:ascii="Arial" w:hAnsi="Arial" w:cs="Arial"/>
          <w:b/>
          <w:color w:val="000000"/>
          <w:sz w:val="24"/>
        </w:rPr>
        <w:t>OFFICIAL</w:t>
      </w:r>
    </w:fldSimple>
  </w:p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A5975" w14:textId="0432201A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B4AA" w14:textId="77777777" w:rsidR="005C2F5D" w:rsidRDefault="005C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5087" w14:textId="77777777" w:rsidR="00EB5E5F" w:rsidRDefault="00EB5E5F">
      <w:pPr>
        <w:spacing w:line="240" w:lineRule="auto"/>
      </w:pPr>
      <w:r>
        <w:separator/>
      </w:r>
    </w:p>
  </w:footnote>
  <w:footnote w:type="continuationSeparator" w:id="0">
    <w:p w14:paraId="7E7430B4" w14:textId="77777777" w:rsidR="00EB5E5F" w:rsidRDefault="00EB5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580A" w14:textId="1AE37913" w:rsidR="00EB5E5F" w:rsidRDefault="005C2F5D" w:rsidP="005C2F5D">
    <w:pPr>
      <w:pStyle w:val="Header"/>
      <w:jc w:val="center"/>
    </w:pPr>
    <w:fldSimple w:instr=" DOCPROPERTY bjHeaderEvenPageDocProperty \* MERGEFORMAT " w:fldLock="1">
      <w:r w:rsidRPr="005C2F5D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B2AB" w14:textId="0150BB2F" w:rsidR="00EB5E5F" w:rsidRDefault="005C2F5D" w:rsidP="005C2F5D">
    <w:pPr>
      <w:pStyle w:val="Header"/>
      <w:jc w:val="center"/>
    </w:pPr>
    <w:fldSimple w:instr=" DOCPROPERTY bjHeaderBothDocProperty \* MERGEFORMAT " w:fldLock="1">
      <w:r w:rsidRPr="005C2F5D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E15" w14:textId="77777777" w:rsidR="005C2F5D" w:rsidRDefault="005C2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5F"/>
    <w:rsid w:val="00055AF8"/>
    <w:rsid w:val="000B2E70"/>
    <w:rsid w:val="002558FA"/>
    <w:rsid w:val="00323F56"/>
    <w:rsid w:val="003667F4"/>
    <w:rsid w:val="005C2F5D"/>
    <w:rsid w:val="00616194"/>
    <w:rsid w:val="006A3739"/>
    <w:rsid w:val="007577D4"/>
    <w:rsid w:val="00793AFB"/>
    <w:rsid w:val="007D0119"/>
    <w:rsid w:val="007D3668"/>
    <w:rsid w:val="008049DB"/>
    <w:rsid w:val="00837ECD"/>
    <w:rsid w:val="00907574"/>
    <w:rsid w:val="00934F6F"/>
    <w:rsid w:val="00966901"/>
    <w:rsid w:val="00981A82"/>
    <w:rsid w:val="00A93410"/>
    <w:rsid w:val="00B76A92"/>
    <w:rsid w:val="00BB4862"/>
    <w:rsid w:val="00BF2506"/>
    <w:rsid w:val="00C3067E"/>
    <w:rsid w:val="00CE7F7E"/>
    <w:rsid w:val="00CF07F2"/>
    <w:rsid w:val="00D934CD"/>
    <w:rsid w:val="00E9657B"/>
    <w:rsid w:val="00EB5E5F"/>
    <w:rsid w:val="00F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6F593"/>
  <w15:chartTrackingRefBased/>
  <w15:docId w15:val="{2506DD01-75BA-4850-8315-41FBC033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sv\AppData\Roaming\Microsoft\Templates\Invoice%20(docum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E708D362944D6EA66361A5C311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216E-BBB9-410E-B28C-385200FD0D36}"/>
      </w:docPartPr>
      <w:docPartBody>
        <w:p w:rsidR="00013325" w:rsidRDefault="00013325">
          <w:pPr>
            <w:pStyle w:val="59E708D362944D6EA66361A5C3113DF8"/>
          </w:pPr>
          <w:r>
            <w:t>Company Name</w:t>
          </w:r>
        </w:p>
      </w:docPartBody>
    </w:docPart>
    <w:docPart>
      <w:docPartPr>
        <w:name w:val="82C707BB0F354EC9B5A1CC18CF0F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7754-121D-482D-9FD3-AD43BABBA8DB}"/>
      </w:docPartPr>
      <w:docPartBody>
        <w:p w:rsidR="00013325" w:rsidRDefault="00013325">
          <w:pPr>
            <w:pStyle w:val="82C707BB0F354EC9B5A1CC18CF0F1107"/>
          </w:pPr>
          <w:r>
            <w:t>Street Address</w:t>
          </w:r>
        </w:p>
      </w:docPartBody>
    </w:docPart>
    <w:docPart>
      <w:docPartPr>
        <w:name w:val="F97D9B23502C4FA8B5ABFFCAA154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91F6F-9A72-4F9C-801E-3FCFC3864A76}"/>
      </w:docPartPr>
      <w:docPartBody>
        <w:p w:rsidR="00013325" w:rsidRDefault="00013325">
          <w:pPr>
            <w:pStyle w:val="F97D9B23502C4FA8B5ABFFCAA1547077"/>
          </w:pPr>
          <w:r>
            <w:t>Phone:</w:t>
          </w:r>
        </w:p>
      </w:docPartBody>
    </w:docPart>
    <w:docPart>
      <w:docPartPr>
        <w:name w:val="21E860A306AD4B19BE851E144002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BBC8-06AC-4DD7-A3D4-BB9431294581}"/>
      </w:docPartPr>
      <w:docPartBody>
        <w:p w:rsidR="00013325" w:rsidRDefault="00013325">
          <w:pPr>
            <w:pStyle w:val="21E860A306AD4B19BE851E1440024261"/>
          </w:pPr>
          <w:r>
            <w:t>Phone</w:t>
          </w:r>
        </w:p>
      </w:docPartBody>
    </w:docPart>
    <w:docPart>
      <w:docPartPr>
        <w:name w:val="49B81288ECEC45218B8BA3E04D0E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050E-7F2C-4DE8-A382-806BDB3BF311}"/>
      </w:docPartPr>
      <w:docPartBody>
        <w:p w:rsidR="00013325" w:rsidRDefault="00013325">
          <w:pPr>
            <w:pStyle w:val="49B81288ECEC45218B8BA3E04D0EBF30"/>
          </w:pPr>
          <w:r>
            <w:t>INVOICE</w:t>
          </w:r>
        </w:p>
      </w:docPartBody>
    </w:docPart>
    <w:docPart>
      <w:docPartPr>
        <w:name w:val="5A5B66427698403FAC417A4F922A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941A2-26ED-4315-944E-DD536DCF4351}"/>
      </w:docPartPr>
      <w:docPartBody>
        <w:p w:rsidR="00013325" w:rsidRDefault="00013325">
          <w:pPr>
            <w:pStyle w:val="5A5B66427698403FAC417A4F922AB635"/>
          </w:pPr>
          <w:r>
            <w:t>Invoice #</w:t>
          </w:r>
        </w:p>
      </w:docPartBody>
    </w:docPart>
    <w:docPart>
      <w:docPartPr>
        <w:name w:val="627FD2EF430644AA9D41C6F4BCA8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B83F-A841-437D-BA33-078039FE454C}"/>
      </w:docPartPr>
      <w:docPartBody>
        <w:p w:rsidR="00013325" w:rsidRDefault="00013325">
          <w:pPr>
            <w:pStyle w:val="627FD2EF430644AA9D41C6F4BCA869C2"/>
          </w:pPr>
          <w:r>
            <w:t>Date:</w:t>
          </w:r>
        </w:p>
      </w:docPartBody>
    </w:docPart>
    <w:docPart>
      <w:docPartPr>
        <w:name w:val="4077D841173F42508553B597432F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A595-8373-4457-BE91-92FD00799EA6}"/>
      </w:docPartPr>
      <w:docPartBody>
        <w:p w:rsidR="00013325" w:rsidRDefault="00013325">
          <w:pPr>
            <w:pStyle w:val="4077D841173F42508553B597432FA611"/>
          </w:pPr>
          <w:r>
            <w:t>To:</w:t>
          </w:r>
        </w:p>
      </w:docPartBody>
    </w:docPart>
    <w:docPart>
      <w:docPartPr>
        <w:name w:val="0B208D443F8F496887E1DD6BCBB5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DE563-6EAA-4AD1-B816-48E3C8EB804B}"/>
      </w:docPartPr>
      <w:docPartBody>
        <w:p w:rsidR="00013325" w:rsidRDefault="00013325">
          <w:pPr>
            <w:pStyle w:val="0B208D443F8F496887E1DD6BCBB5F777"/>
          </w:pPr>
          <w:r>
            <w:t>Comments or special instructions:</w:t>
          </w:r>
        </w:p>
      </w:docPartBody>
    </w:docPart>
    <w:docPart>
      <w:docPartPr>
        <w:name w:val="6C3158EF67FF42849A2DC97296525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62C36-2629-404C-9912-130971E78F3F}"/>
      </w:docPartPr>
      <w:docPartBody>
        <w:p w:rsidR="00013325" w:rsidRDefault="00013325">
          <w:pPr>
            <w:pStyle w:val="6C3158EF67FF42849A2DC97296525A69"/>
          </w:pPr>
          <w:r>
            <w:t>QUANTITY</w:t>
          </w:r>
        </w:p>
      </w:docPartBody>
    </w:docPart>
    <w:docPart>
      <w:docPartPr>
        <w:name w:val="1E35BDE923F841708BB02CB5050E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46C6A-A3F3-4A4F-95D9-AE98B093F722}"/>
      </w:docPartPr>
      <w:docPartBody>
        <w:p w:rsidR="00013325" w:rsidRDefault="00013325">
          <w:pPr>
            <w:pStyle w:val="1E35BDE923F841708BB02CB5050ECE21"/>
          </w:pPr>
          <w:r>
            <w:t>DESCRIPTION</w:t>
          </w:r>
        </w:p>
      </w:docPartBody>
    </w:docPart>
    <w:docPart>
      <w:docPartPr>
        <w:name w:val="DC84210F6B51403CA350ADC55E8C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1CB28-780C-4D40-A3A7-A710DD59E931}"/>
      </w:docPartPr>
      <w:docPartBody>
        <w:p w:rsidR="00013325" w:rsidRDefault="00013325">
          <w:pPr>
            <w:pStyle w:val="DC84210F6B51403CA350ADC55E8C5FD6"/>
          </w:pPr>
          <w:r>
            <w:t>UNIT PRICE</w:t>
          </w:r>
        </w:p>
      </w:docPartBody>
    </w:docPart>
    <w:docPart>
      <w:docPartPr>
        <w:name w:val="8F8F81FB85414589A5699613F743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44025-7A17-4544-9140-62A1EC5A5742}"/>
      </w:docPartPr>
      <w:docPartBody>
        <w:p w:rsidR="00013325" w:rsidRDefault="00013325">
          <w:pPr>
            <w:pStyle w:val="8F8F81FB85414589A5699613F743BA68"/>
          </w:pPr>
          <w:r>
            <w:t>TOTAL</w:t>
          </w:r>
        </w:p>
      </w:docPartBody>
    </w:docPart>
    <w:docPart>
      <w:docPartPr>
        <w:name w:val="B5AFD72768464F888A5BEE5663F2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DA26-EE62-40F8-994D-ED541D757C68}"/>
      </w:docPartPr>
      <w:docPartBody>
        <w:p w:rsidR="00013325" w:rsidRDefault="00013325">
          <w:pPr>
            <w:pStyle w:val="B5AFD72768464F888A5BEE5663F26678"/>
          </w:pPr>
          <w:r>
            <w:t>SUBTOTAL</w:t>
          </w:r>
        </w:p>
      </w:docPartBody>
    </w:docPart>
    <w:docPart>
      <w:docPartPr>
        <w:name w:val="D1F61C2209B4459E9BA11BEDB4D73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0DF3-9242-4E49-BCD3-40E68E09EC6D}"/>
      </w:docPartPr>
      <w:docPartBody>
        <w:p w:rsidR="00013325" w:rsidRDefault="00013325">
          <w:pPr>
            <w:pStyle w:val="D1F61C2209B4459E9BA11BEDB4D73458"/>
          </w:pPr>
          <w:r>
            <w:t>SALES TAX</w:t>
          </w:r>
        </w:p>
      </w:docPartBody>
    </w:docPart>
    <w:docPart>
      <w:docPartPr>
        <w:name w:val="5FAAB77450E84928B5E6880FA509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3579-8BEE-447B-AA23-B0A57CAB6A98}"/>
      </w:docPartPr>
      <w:docPartBody>
        <w:p w:rsidR="00013325" w:rsidRDefault="00013325">
          <w:pPr>
            <w:pStyle w:val="5FAAB77450E84928B5E6880FA509408F"/>
          </w:pPr>
          <w:r>
            <w:t>SHIPPING &amp; HANDLING</w:t>
          </w:r>
        </w:p>
      </w:docPartBody>
    </w:docPart>
    <w:docPart>
      <w:docPartPr>
        <w:name w:val="96EB1C734A3742EF8D734146C10E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D27BE-2A10-4950-867A-5757A6394960}"/>
      </w:docPartPr>
      <w:docPartBody>
        <w:p w:rsidR="00013325" w:rsidRDefault="00013325">
          <w:pPr>
            <w:pStyle w:val="96EB1C734A3742EF8D734146C10E97D3"/>
          </w:pPr>
          <w:r>
            <w:t>TOTAL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25"/>
    <w:rsid w:val="0001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E708D362944D6EA66361A5C3113DF8">
    <w:name w:val="59E708D362944D6EA66361A5C3113DF8"/>
  </w:style>
  <w:style w:type="paragraph" w:customStyle="1" w:styleId="82C707BB0F354EC9B5A1CC18CF0F1107">
    <w:name w:val="82C707BB0F354EC9B5A1CC18CF0F1107"/>
  </w:style>
  <w:style w:type="paragraph" w:customStyle="1" w:styleId="F97D9B23502C4FA8B5ABFFCAA1547077">
    <w:name w:val="F97D9B23502C4FA8B5ABFFCAA1547077"/>
  </w:style>
  <w:style w:type="paragraph" w:customStyle="1" w:styleId="21E860A306AD4B19BE851E1440024261">
    <w:name w:val="21E860A306AD4B19BE851E1440024261"/>
  </w:style>
  <w:style w:type="paragraph" w:customStyle="1" w:styleId="49B81288ECEC45218B8BA3E04D0EBF30">
    <w:name w:val="49B81288ECEC45218B8BA3E04D0EBF30"/>
  </w:style>
  <w:style w:type="paragraph" w:customStyle="1" w:styleId="5A5B66427698403FAC417A4F922AB635">
    <w:name w:val="5A5B66427698403FAC417A4F922AB635"/>
  </w:style>
  <w:style w:type="paragraph" w:customStyle="1" w:styleId="627FD2EF430644AA9D41C6F4BCA869C2">
    <w:name w:val="627FD2EF430644AA9D41C6F4BCA869C2"/>
  </w:style>
  <w:style w:type="paragraph" w:customStyle="1" w:styleId="4077D841173F42508553B597432FA611">
    <w:name w:val="4077D841173F42508553B597432FA611"/>
  </w:style>
  <w:style w:type="paragraph" w:customStyle="1" w:styleId="0B208D443F8F496887E1DD6BCBB5F777">
    <w:name w:val="0B208D443F8F496887E1DD6BCBB5F777"/>
  </w:style>
  <w:style w:type="paragraph" w:customStyle="1" w:styleId="6C3158EF67FF42849A2DC97296525A69">
    <w:name w:val="6C3158EF67FF42849A2DC97296525A69"/>
  </w:style>
  <w:style w:type="paragraph" w:customStyle="1" w:styleId="1E35BDE923F841708BB02CB5050ECE21">
    <w:name w:val="1E35BDE923F841708BB02CB5050ECE21"/>
  </w:style>
  <w:style w:type="paragraph" w:customStyle="1" w:styleId="DC84210F6B51403CA350ADC55E8C5FD6">
    <w:name w:val="DC84210F6B51403CA350ADC55E8C5FD6"/>
  </w:style>
  <w:style w:type="paragraph" w:customStyle="1" w:styleId="8F8F81FB85414589A5699613F743BA68">
    <w:name w:val="8F8F81FB85414589A5699613F743BA68"/>
  </w:style>
  <w:style w:type="paragraph" w:customStyle="1" w:styleId="B5AFD72768464F888A5BEE5663F26678">
    <w:name w:val="B5AFD72768464F888A5BEE5663F26678"/>
  </w:style>
  <w:style w:type="paragraph" w:customStyle="1" w:styleId="D1F61C2209B4459E9BA11BEDB4D73458">
    <w:name w:val="D1F61C2209B4459E9BA11BEDB4D73458"/>
  </w:style>
  <w:style w:type="paragraph" w:customStyle="1" w:styleId="5FAAB77450E84928B5E6880FA509408F">
    <w:name w:val="5FAAB77450E84928B5E6880FA509408F"/>
  </w:style>
  <w:style w:type="paragraph" w:customStyle="1" w:styleId="96EB1C734A3742EF8D734146C10E97D3">
    <w:name w:val="96EB1C734A3742EF8D734146C10E9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2" ma:contentTypeDescription="Create a new document." ma:contentTypeScope="" ma:versionID="4a4a09872e3fa7a9736585e64b789ebe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d7d4d0313ae5a6933393e10bc6fa3504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15C4FFC1-CA21-42E1-BC24-D32D2037673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99e3cdb-8fec-4a97-9830-fd7dbdb1267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A6019F-2FC6-42CE-89A3-55180373D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FDAEB-DBF5-4F5F-845C-30C7A3A84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C49FE-A4CB-4B0E-A638-FE961294FA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(document)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, Bank Name,  Account Number, Sort Code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Viki</dc:creator>
  <cp:keywords>[OFFICIAL]</cp:keywords>
  <dc:description/>
  <cp:lastModifiedBy>Williams, Viki</cp:lastModifiedBy>
  <cp:revision>2</cp:revision>
  <dcterms:created xsi:type="dcterms:W3CDTF">2023-04-27T09:22:00Z</dcterms:created>
  <dcterms:modified xsi:type="dcterms:W3CDTF">2023-04-27T09:22:00Z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0x0101007E6094CB5542E54E845218A496DB1B8B</vt:lpwstr>
  </property>
  <property fmtid="{D5CDD505-2E9C-101B-9397-08002B2CF9AE}" pid="3" name="docIndexRef">
    <vt:lpwstr>39318ec8-b21c-41a6-9821-8e02657d51d8</vt:lpwstr>
  </property>
  <property fmtid="{D5CDD505-2E9C-101B-9397-08002B2CF9AE}" pid="4" name="bjSaver">
    <vt:lpwstr>PbFeImdcfpCFFuDITXL1mK9Q8g50jD8t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6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7" name="bjDocumentSecurityLabel">
    <vt:lpwstr>OFFICIAL</vt:lpwstr>
  </property>
  <property fmtid="{D5CDD505-2E9C-101B-9397-08002B2CF9AE}" pid="8" name="gcc-meta-protectivemarking">
    <vt:lpwstr>[OFFICIAL]</vt:lpwstr>
  </property>
  <property fmtid="{D5CDD505-2E9C-101B-9397-08002B2CF9AE}" pid="9" name="bjHeaderBothDocProperty">
    <vt:lpwstr>OFFICIAL</vt:lpwstr>
  </property>
  <property fmtid="{D5CDD505-2E9C-101B-9397-08002B2CF9AE}" pid="10" name="bjHeaderEvenPageDocProperty">
    <vt:lpwstr>OFFICIAL</vt:lpwstr>
  </property>
  <property fmtid="{D5CDD505-2E9C-101B-9397-08002B2CF9AE}" pid="11" name="bjFooterBothDocProperty">
    <vt:lpwstr>OFFICIAL</vt:lpwstr>
  </property>
  <property fmtid="{D5CDD505-2E9C-101B-9397-08002B2CF9AE}" pid="12" name="bjFooterEvenPageDocProperty">
    <vt:lpwstr>OFFICIAL</vt:lpwstr>
  </property>
</Properties>
</file>